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0C" w:rsidRDefault="00706D0C" w:rsidP="00A9659A"/>
    <w:p w:rsidR="0062144B" w:rsidRPr="0062144B" w:rsidRDefault="0062144B" w:rsidP="0062144B">
      <w:pPr>
        <w:spacing w:after="0"/>
        <w:jc w:val="center"/>
        <w:rPr>
          <w:b/>
        </w:rPr>
      </w:pPr>
      <w:r w:rsidRPr="0062144B">
        <w:rPr>
          <w:b/>
        </w:rPr>
        <w:t>STAFF MEETING</w:t>
      </w:r>
    </w:p>
    <w:p w:rsidR="0062144B" w:rsidRDefault="00AC2F47" w:rsidP="0062144B">
      <w:pPr>
        <w:spacing w:after="0"/>
        <w:jc w:val="center"/>
        <w:rPr>
          <w:b/>
        </w:rPr>
      </w:pPr>
      <w:r>
        <w:rPr>
          <w:b/>
        </w:rPr>
        <w:t>Monday, May 8</w:t>
      </w:r>
    </w:p>
    <w:p w:rsidR="00C34C83" w:rsidRDefault="00C34C83" w:rsidP="0062144B">
      <w:pPr>
        <w:spacing w:after="0"/>
        <w:jc w:val="center"/>
        <w:rPr>
          <w:b/>
        </w:rPr>
      </w:pPr>
      <w:r>
        <w:rPr>
          <w:b/>
        </w:rPr>
        <w:t xml:space="preserve">Home. </w:t>
      </w:r>
      <w:proofErr w:type="spellStart"/>
      <w:r>
        <w:rPr>
          <w:b/>
        </w:rPr>
        <w:t>Ec</w:t>
      </w:r>
      <w:proofErr w:type="spellEnd"/>
      <w:r>
        <w:rPr>
          <w:b/>
        </w:rPr>
        <w:t xml:space="preserve"> Lab</w:t>
      </w:r>
    </w:p>
    <w:p w:rsidR="00C34C83" w:rsidRPr="00C34C83" w:rsidRDefault="00C34C83" w:rsidP="0062144B">
      <w:pPr>
        <w:spacing w:after="0"/>
        <w:jc w:val="center"/>
        <w:rPr>
          <w:b/>
        </w:rPr>
      </w:pPr>
    </w:p>
    <w:p w:rsidR="0062144B" w:rsidRDefault="0062144B" w:rsidP="0062144B">
      <w:pPr>
        <w:spacing w:after="0"/>
        <w:jc w:val="center"/>
      </w:pPr>
    </w:p>
    <w:p w:rsidR="0062144B" w:rsidRPr="0062144B" w:rsidRDefault="0062144B" w:rsidP="0062144B">
      <w:pPr>
        <w:jc w:val="center"/>
        <w:rPr>
          <w:rFonts w:ascii="Lucida Calligraphy" w:hAnsi="Lucida Calligraphy"/>
          <w:b/>
        </w:rPr>
      </w:pPr>
      <w:r w:rsidRPr="0062144B">
        <w:rPr>
          <w:rFonts w:ascii="Lucida Calligraphy" w:hAnsi="Lucida Calligraphy"/>
          <w:b/>
        </w:rPr>
        <w:t xml:space="preserve">Big Idea: </w:t>
      </w:r>
      <w:r w:rsidR="00A0369D">
        <w:rPr>
          <w:rFonts w:ascii="Lucida Calligraphy" w:hAnsi="Lucida Calligraphy"/>
          <w:b/>
        </w:rPr>
        <w:t>Celebrating our growth with one eye on the future</w:t>
      </w:r>
      <w:bookmarkStart w:id="0" w:name="_GoBack"/>
      <w:bookmarkEnd w:id="0"/>
    </w:p>
    <w:p w:rsidR="0062144B" w:rsidRDefault="0062144B" w:rsidP="0062144B"/>
    <w:p w:rsidR="00605FEE" w:rsidRDefault="00605FEE" w:rsidP="0062144B"/>
    <w:p w:rsidR="0062144B" w:rsidRPr="00C34C83" w:rsidRDefault="00AC2F47" w:rsidP="0062144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Icebreaker – Human Scavenger Hunt </w:t>
      </w:r>
    </w:p>
    <w:p w:rsidR="00AC2F47" w:rsidRPr="00C34C83" w:rsidRDefault="00AC2F47" w:rsidP="0062144B">
      <w:pPr>
        <w:rPr>
          <w:sz w:val="24"/>
          <w:szCs w:val="24"/>
        </w:rPr>
      </w:pPr>
    </w:p>
    <w:p w:rsidR="0062144B" w:rsidRPr="00AC2F47" w:rsidRDefault="00AC2F47" w:rsidP="006214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Collaborative Reflections - MPSC</w:t>
      </w:r>
    </w:p>
    <w:p w:rsidR="00AC2F47" w:rsidRPr="00AC2F47" w:rsidRDefault="00AC2F47" w:rsidP="00AC2F47">
      <w:pPr>
        <w:pStyle w:val="ListParagraph"/>
        <w:rPr>
          <w:sz w:val="24"/>
          <w:szCs w:val="24"/>
        </w:rPr>
      </w:pPr>
    </w:p>
    <w:p w:rsidR="00AC2F47" w:rsidRDefault="00AC2F47" w:rsidP="00AC2F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*Student Voice &amp; Choice</w:t>
      </w:r>
    </w:p>
    <w:p w:rsidR="00AC2F47" w:rsidRDefault="00AC2F47" w:rsidP="00AC2F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*Side by Side Learning Opportunities</w:t>
      </w:r>
    </w:p>
    <w:p w:rsidR="00AC2F47" w:rsidRDefault="00AC2F47" w:rsidP="00AC2F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*Formative Assessment &amp; Feedback</w:t>
      </w:r>
    </w:p>
    <w:p w:rsidR="00AC2F47" w:rsidRDefault="00AC2F47" w:rsidP="00AC2F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*Differentiation Strategies</w:t>
      </w:r>
    </w:p>
    <w:p w:rsidR="0062144B" w:rsidRPr="00C34C83" w:rsidRDefault="0062144B" w:rsidP="0062144B">
      <w:pPr>
        <w:rPr>
          <w:sz w:val="24"/>
          <w:szCs w:val="24"/>
        </w:rPr>
      </w:pPr>
    </w:p>
    <w:p w:rsidR="0062144B" w:rsidRPr="00AC2F47" w:rsidRDefault="00AC2F47" w:rsidP="00AC2F4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2F47">
        <w:rPr>
          <w:b/>
          <w:sz w:val="24"/>
          <w:szCs w:val="24"/>
        </w:rPr>
        <w:t>Feedback Form</w:t>
      </w:r>
      <w:r>
        <w:rPr>
          <w:b/>
          <w:sz w:val="24"/>
          <w:szCs w:val="24"/>
        </w:rPr>
        <w:t xml:space="preserve"> (take away)</w:t>
      </w:r>
    </w:p>
    <w:p w:rsidR="00AC2F47" w:rsidRDefault="00AC2F47" w:rsidP="00AC2F47">
      <w:pPr>
        <w:pStyle w:val="ListParagraph"/>
      </w:pPr>
    </w:p>
    <w:p w:rsidR="00AC2F47" w:rsidRDefault="00605FEE" w:rsidP="00AC2F47">
      <w:pPr>
        <w:pStyle w:val="ListParagraph"/>
      </w:pPr>
      <w:r>
        <w:t>*</w:t>
      </w:r>
      <w:r w:rsidR="00AC2F47">
        <w:t xml:space="preserve">Actualization of MPSC </w:t>
      </w:r>
    </w:p>
    <w:p w:rsidR="00AC2F47" w:rsidRDefault="00AC2F47" w:rsidP="00AC2F47">
      <w:pPr>
        <w:pStyle w:val="ListParagraph"/>
      </w:pPr>
      <w:r>
        <w:t>*</w:t>
      </w:r>
      <w:r w:rsidR="00605FEE">
        <w:t>LF support</w:t>
      </w:r>
    </w:p>
    <w:p w:rsidR="00AC2F47" w:rsidRDefault="00AC2F47" w:rsidP="00AC2F47">
      <w:pPr>
        <w:pStyle w:val="ListParagraph"/>
      </w:pPr>
      <w:r>
        <w:t xml:space="preserve">*Next steps in our </w:t>
      </w:r>
      <w:r w:rsidRPr="00605FEE">
        <w:rPr>
          <w:i/>
        </w:rPr>
        <w:t>Adult</w:t>
      </w:r>
      <w:r w:rsidR="00605FEE" w:rsidRPr="00605FEE">
        <w:rPr>
          <w:i/>
        </w:rPr>
        <w:t xml:space="preserve"> Learning J</w:t>
      </w:r>
      <w:r w:rsidRPr="00605FEE">
        <w:rPr>
          <w:i/>
        </w:rPr>
        <w:t>ourney</w:t>
      </w:r>
      <w:r w:rsidR="00605FEE">
        <w:rPr>
          <w:i/>
        </w:rPr>
        <w:t>!</w:t>
      </w:r>
    </w:p>
    <w:p w:rsidR="00AC2F47" w:rsidRDefault="00AC2F47" w:rsidP="00AC2F47">
      <w:pPr>
        <w:pStyle w:val="ListParagraph"/>
      </w:pPr>
    </w:p>
    <w:p w:rsidR="00AC2F47" w:rsidRDefault="00AC2F47" w:rsidP="00AC2F47">
      <w:pPr>
        <w:pStyle w:val="ListParagraph"/>
      </w:pPr>
    </w:p>
    <w:p w:rsidR="00AC2F47" w:rsidRDefault="00AC2F47" w:rsidP="00AC2F47">
      <w:pPr>
        <w:pStyle w:val="ListParagraph"/>
      </w:pPr>
    </w:p>
    <w:p w:rsidR="0030258B" w:rsidRDefault="0030258B" w:rsidP="0030258B">
      <w:pPr>
        <w:spacing w:after="0" w:line="240" w:lineRule="auto"/>
      </w:pPr>
    </w:p>
    <w:p w:rsidR="00AC2F47" w:rsidRDefault="00AC2F47" w:rsidP="0030258B">
      <w:pPr>
        <w:spacing w:after="0" w:line="240" w:lineRule="auto"/>
      </w:pPr>
    </w:p>
    <w:p w:rsidR="00AC2F47" w:rsidRDefault="00AC2F47" w:rsidP="0030258B">
      <w:pPr>
        <w:spacing w:after="0" w:line="240" w:lineRule="auto"/>
      </w:pPr>
    </w:p>
    <w:p w:rsidR="00AC2F47" w:rsidRDefault="00AC2F47" w:rsidP="0030258B">
      <w:pPr>
        <w:spacing w:after="0" w:line="240" w:lineRule="auto"/>
      </w:pPr>
    </w:p>
    <w:p w:rsidR="00C34C83" w:rsidRPr="00C34C83" w:rsidRDefault="00C34C83" w:rsidP="00C34C83">
      <w:pPr>
        <w:spacing w:after="0" w:line="240" w:lineRule="auto"/>
        <w:jc w:val="center"/>
        <w:rPr>
          <w:b/>
        </w:rPr>
      </w:pPr>
      <w:r w:rsidRPr="00C34C83">
        <w:rPr>
          <w:b/>
        </w:rPr>
        <w:t>Create a great day!</w:t>
      </w:r>
    </w:p>
    <w:sectPr w:rsidR="00C34C83" w:rsidRPr="00C34C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47" w:rsidRDefault="00AC2F47">
      <w:pPr>
        <w:spacing w:after="0" w:line="240" w:lineRule="auto"/>
      </w:pPr>
      <w:r>
        <w:separator/>
      </w:r>
    </w:p>
  </w:endnote>
  <w:endnote w:type="continuationSeparator" w:id="0">
    <w:p w:rsidR="00AC2F47" w:rsidRDefault="00AC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47" w:rsidRDefault="00AC2F47" w:rsidP="0030258B">
    <w:pPr>
      <w:pStyle w:val="Footer"/>
      <w:jc w:val="center"/>
    </w:pPr>
    <w:r>
      <w:rPr>
        <w:noProof/>
      </w:rPr>
      <w:drawing>
        <wp:inline distT="0" distB="0" distL="0" distR="0" wp14:anchorId="26C60575" wp14:editId="15CC1E11">
          <wp:extent cx="597460" cy="49686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SSD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0" cy="49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2F47" w:rsidRPr="006F1F45" w:rsidRDefault="00AC2F47" w:rsidP="0030258B">
    <w:pPr>
      <w:pStyle w:val="Footer"/>
      <w:jc w:val="center"/>
      <w:rPr>
        <w:rFonts w:ascii="Papyrus" w:hAnsi="Papyrus"/>
        <w:i/>
        <w:sz w:val="20"/>
      </w:rPr>
    </w:pPr>
    <w:r w:rsidRPr="006F1F45">
      <w:rPr>
        <w:rFonts w:ascii="Papyrus" w:hAnsi="Papyrus"/>
        <w:i/>
        <w:sz w:val="20"/>
      </w:rPr>
      <w:t>Waldheim School is a proud member of Prairie Spirit School Division #206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47" w:rsidRDefault="00AC2F47">
      <w:pPr>
        <w:spacing w:after="0" w:line="240" w:lineRule="auto"/>
      </w:pPr>
      <w:r>
        <w:separator/>
      </w:r>
    </w:p>
  </w:footnote>
  <w:footnote w:type="continuationSeparator" w:id="0">
    <w:p w:rsidR="00AC2F47" w:rsidRDefault="00AC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47" w:rsidRDefault="00AC2F47" w:rsidP="0030258B">
    <w:pPr>
      <w:pStyle w:val="Header"/>
      <w:jc w:val="right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947C6" wp14:editId="02E335CC">
          <wp:simplePos x="0" y="0"/>
          <wp:positionH relativeFrom="margin">
            <wp:posOffset>28575</wp:posOffset>
          </wp:positionH>
          <wp:positionV relativeFrom="paragraph">
            <wp:posOffset>38100</wp:posOffset>
          </wp:positionV>
          <wp:extent cx="1996940" cy="98107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i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94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6F1F45">
      <w:rPr>
        <w:b/>
        <w:sz w:val="32"/>
      </w:rPr>
      <w:t>WALDHEIM SCHOOL</w:t>
    </w:r>
  </w:p>
  <w:p w:rsidR="00AC2F47" w:rsidRPr="001B359A" w:rsidRDefault="00AC2F47" w:rsidP="0030258B">
    <w:pPr>
      <w:pStyle w:val="Header"/>
      <w:jc w:val="right"/>
      <w:rPr>
        <w:rFonts w:ascii="Arial" w:hAnsi="Arial" w:cs="Arial"/>
        <w:b/>
        <w:i/>
        <w:sz w:val="18"/>
        <w:szCs w:val="18"/>
      </w:rPr>
    </w:pPr>
    <w:r w:rsidRPr="001B359A">
      <w:rPr>
        <w:rFonts w:ascii="Arial" w:hAnsi="Arial" w:cs="Arial"/>
        <w:b/>
        <w:i/>
        <w:sz w:val="18"/>
        <w:szCs w:val="18"/>
      </w:rPr>
      <w:t>An Engaged Community of Lifelong Learners</w:t>
    </w:r>
  </w:p>
  <w:p w:rsidR="00AC2F47" w:rsidRDefault="00AC2F47" w:rsidP="0030258B">
    <w:pPr>
      <w:pStyle w:val="Header"/>
      <w:jc w:val="right"/>
      <w:rPr>
        <w:rFonts w:ascii="Arial" w:hAnsi="Arial" w:cs="Arial"/>
        <w:sz w:val="18"/>
        <w:szCs w:val="18"/>
      </w:rPr>
    </w:pPr>
    <w:r w:rsidRPr="001B359A">
      <w:rPr>
        <w:rFonts w:ascii="Arial" w:hAnsi="Arial" w:cs="Arial"/>
        <w:sz w:val="18"/>
        <w:szCs w:val="18"/>
      </w:rPr>
      <w:t>Box 367, Waldheim Sk. S0K 4R0</w:t>
    </w:r>
    <w:r w:rsidRPr="001B359A">
      <w:rPr>
        <w:rFonts w:ascii="Arial" w:hAnsi="Arial" w:cs="Arial"/>
        <w:sz w:val="18"/>
        <w:szCs w:val="18"/>
      </w:rPr>
      <w:br/>
      <w:t>Phone: 306-945-2211</w:t>
    </w:r>
    <w:r w:rsidRPr="001B359A">
      <w:rPr>
        <w:rFonts w:ascii="Arial" w:hAnsi="Arial" w:cs="Arial"/>
        <w:sz w:val="18"/>
        <w:szCs w:val="18"/>
      </w:rPr>
      <w:br/>
      <w:t>Fax: 306-945-5445</w:t>
    </w:r>
  </w:p>
  <w:p w:rsidR="00AC2F47" w:rsidRDefault="00AC2F47" w:rsidP="0030258B">
    <w:pPr>
      <w:pStyle w:val="Head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Principal: Mr. Bruce Mellesmoen</w:t>
    </w:r>
  </w:p>
  <w:p w:rsidR="00AC2F47" w:rsidRDefault="00AC2F47" w:rsidP="0030258B">
    <w:pPr>
      <w:pStyle w:val="Head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Vice-Principal: Mr. David Cameron</w:t>
    </w:r>
  </w:p>
  <w:p w:rsidR="00AC2F47" w:rsidRDefault="00AC2F47" w:rsidP="0030258B">
    <w:pPr>
      <w:pStyle w:val="Head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Admin Assistant: Mrs. Corinne </w:t>
    </w:r>
    <w:proofErr w:type="spellStart"/>
    <w:r>
      <w:rPr>
        <w:rFonts w:ascii="Arial" w:hAnsi="Arial" w:cs="Arial"/>
        <w:b/>
        <w:sz w:val="18"/>
        <w:szCs w:val="18"/>
      </w:rPr>
      <w:t>Neufeldt</w:t>
    </w:r>
    <w:proofErr w:type="spellEnd"/>
  </w:p>
  <w:p w:rsidR="00AC2F47" w:rsidRPr="001B359A" w:rsidRDefault="00AC2F47" w:rsidP="0030258B">
    <w:pPr>
      <w:pStyle w:val="Header"/>
      <w:rPr>
        <w:b/>
        <w:sz w:val="28"/>
      </w:rPr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395CB" wp14:editId="75E67FE9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943600" cy="0"/>
              <wp:effectExtent l="38100" t="57150" r="38100" b="571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>
                        <a:glow rad="25400">
                          <a:srgbClr val="FF0000">
                            <a:alpha val="60000"/>
                          </a:srgbClr>
                        </a:glo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7A6D5FF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2pt" to="4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1622"/>
    <w:multiLevelType w:val="hybridMultilevel"/>
    <w:tmpl w:val="39F014AC"/>
    <w:lvl w:ilvl="0" w:tplc="5E901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A"/>
    <w:rsid w:val="00261683"/>
    <w:rsid w:val="0030258B"/>
    <w:rsid w:val="00365FD6"/>
    <w:rsid w:val="00605FEE"/>
    <w:rsid w:val="0062144B"/>
    <w:rsid w:val="00706D0C"/>
    <w:rsid w:val="0091460C"/>
    <w:rsid w:val="00A0369D"/>
    <w:rsid w:val="00A9659A"/>
    <w:rsid w:val="00AC2F47"/>
    <w:rsid w:val="00C34C83"/>
    <w:rsid w:val="00E03836"/>
    <w:rsid w:val="00F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40C1"/>
  <w15:chartTrackingRefBased/>
  <w15:docId w15:val="{0A3391A8-478C-4D13-8A1D-833A7D2C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9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9A"/>
    <w:rPr>
      <w:lang w:val="en-US"/>
    </w:rPr>
  </w:style>
  <w:style w:type="paragraph" w:customStyle="1" w:styleId="yiv4572907917msonormal">
    <w:name w:val="yiv4572907917msonormal"/>
    <w:basedOn w:val="Normal"/>
    <w:rsid w:val="00A9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659A"/>
  </w:style>
  <w:style w:type="character" w:styleId="Hyperlink">
    <w:name w:val="Hyperlink"/>
    <w:basedOn w:val="DefaultParagraphFont"/>
    <w:uiPriority w:val="99"/>
    <w:unhideWhenUsed/>
    <w:rsid w:val="00302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8B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2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C91202EB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Mellesmoen</dc:creator>
  <cp:keywords/>
  <dc:description/>
  <cp:lastModifiedBy>Bruce Mellesmoen</cp:lastModifiedBy>
  <cp:revision>2</cp:revision>
  <cp:lastPrinted>2017-01-18T20:13:00Z</cp:lastPrinted>
  <dcterms:created xsi:type="dcterms:W3CDTF">2017-05-05T20:33:00Z</dcterms:created>
  <dcterms:modified xsi:type="dcterms:W3CDTF">2017-05-05T20:33:00Z</dcterms:modified>
</cp:coreProperties>
</file>